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503" w:rsidRDefault="00383493" w:rsidP="00DF1503">
      <w:pPr>
        <w:spacing w:line="360" w:lineRule="auto"/>
        <w:ind w:left="360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-1019175</wp:posOffset>
                </wp:positionV>
                <wp:extent cx="7219950" cy="561975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5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995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283B" w:rsidRPr="00383493" w:rsidRDefault="00E32C53" w:rsidP="00C86BB0">
                            <w:pPr>
                              <w:jc w:val="center"/>
                              <w:rPr>
                                <w:rFonts w:ascii="Tempus Sans ITC" w:hAnsi="Tempus Sans ITC"/>
                                <w:b/>
                                <w:sz w:val="44"/>
                                <w:szCs w:val="44"/>
                              </w:rPr>
                            </w:pPr>
                            <w:r w:rsidRPr="00383493">
                              <w:rPr>
                                <w:rFonts w:ascii="Tempus Sans ITC" w:hAnsi="Tempus Sans ITC"/>
                                <w:b/>
                                <w:sz w:val="44"/>
                                <w:szCs w:val="44"/>
                              </w:rPr>
                              <w:t>Europe’s alliances!</w:t>
                            </w:r>
                          </w:p>
                          <w:p w:rsidR="00383493" w:rsidRDefault="00383493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left:0;text-align:left;margin-left:68.25pt;margin-top:-80.25pt;width:568.5pt;height:44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" filled="f" stroked="f">
                <v:textbox inset=",7.2pt,,7.2pt">
                  <w:txbxContent>
                    <w:p w:rsidR="003B283B" w:rsidRPr="00383493" w:rsidRDefault="00E32C53" w:rsidP="00C86BB0">
                      <w:pPr>
                        <w:jc w:val="center"/>
                        <w:rPr>
                          <w:rFonts w:ascii="Tempus Sans ITC" w:hAnsi="Tempus Sans ITC"/>
                          <w:b/>
                          <w:sz w:val="44"/>
                          <w:szCs w:val="44"/>
                        </w:rPr>
                      </w:pPr>
                      <w:r w:rsidRPr="00383493">
                        <w:rPr>
                          <w:rFonts w:ascii="Tempus Sans ITC" w:hAnsi="Tempus Sans ITC"/>
                          <w:b/>
                          <w:sz w:val="44"/>
                          <w:szCs w:val="44"/>
                        </w:rPr>
                        <w:t>Europe’s alliances!</w:t>
                      </w:r>
                    </w:p>
                    <w:p w:rsidR="00383493" w:rsidRDefault="00383493"/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4366260</wp:posOffset>
                </wp:positionH>
                <wp:positionV relativeFrom="paragraph">
                  <wp:posOffset>-219075</wp:posOffset>
                </wp:positionV>
                <wp:extent cx="2543175" cy="1952625"/>
                <wp:effectExtent l="0" t="0" r="3810" b="0"/>
                <wp:wrapNone/>
                <wp:docPr id="51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2C53" w:rsidRPr="00E32C53" w:rsidRDefault="00E32C53" w:rsidP="00E32C5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32C53">
                              <w:rPr>
                                <w:rFonts w:ascii="Arial" w:hAnsi="Arial" w:cs="Arial"/>
                                <w:b/>
                                <w:bCs/>
                                <w:color w:val="660066"/>
                                <w:sz w:val="28"/>
                                <w:szCs w:val="28"/>
                              </w:rPr>
                              <w:t>1894</w:t>
                            </w:r>
                            <w:r w:rsidRPr="00E32C53">
                              <w:rPr>
                                <w:rFonts w:ascii="Arial" w:hAnsi="Arial" w:cs="Arial"/>
                                <w:b/>
                                <w:bCs/>
                                <w:color w:val="660066"/>
                                <w:sz w:val="28"/>
                                <w:szCs w:val="28"/>
                              </w:rPr>
                              <w:br/>
                              <w:t>Franco-Russian Alliance</w:t>
                            </w:r>
                            <w:r w:rsidRPr="00E32C53">
                              <w:rPr>
                                <w:rFonts w:ascii="Arial" w:hAnsi="Arial" w:cs="Arial"/>
                                <w:b/>
                                <w:bCs/>
                                <w:color w:val="660066"/>
                                <w:sz w:val="28"/>
                                <w:szCs w:val="28"/>
                              </w:rPr>
                              <w:br/>
                            </w:r>
                            <w:r w:rsidRPr="00E32C53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60066"/>
                                <w:sz w:val="28"/>
                                <w:szCs w:val="28"/>
                                <w:lang w:val="en-GB" w:eastAsia="en-GB"/>
                              </w:rPr>
                              <w:drawing>
                                <wp:inline distT="0" distB="0" distL="0" distR="0" wp14:anchorId="1024F63D" wp14:editId="7507358F">
                                  <wp:extent cx="819150" cy="523875"/>
                                  <wp:effectExtent l="0" t="0" r="0" b="0"/>
                                  <wp:docPr id="11" name="Picture 11" descr="Allianc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Allianc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0" cy="523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32C53">
                              <w:rPr>
                                <w:rFonts w:ascii="Arial" w:hAnsi="Arial" w:cs="Arial"/>
                                <w:b/>
                                <w:bCs/>
                                <w:color w:val="660066"/>
                                <w:sz w:val="28"/>
                                <w:szCs w:val="28"/>
                              </w:rPr>
                              <w:br/>
                              <w:t> </w:t>
                            </w:r>
                            <w:r w:rsidRPr="00E32C53">
                              <w:rPr>
                                <w:rFonts w:ascii="Arial" w:hAnsi="Arial" w:cs="Arial"/>
                                <w:color w:val="660066"/>
                                <w:sz w:val="28"/>
                                <w:szCs w:val="28"/>
                              </w:rPr>
                              <w:t>Russia formed an alliance with France to protect herself against Germany and Austria-Hungary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27" type="#_x0000_t202" style="position:absolute;left:0;text-align:left;margin-left:343.8pt;margin-top:-17.25pt;width:200.25pt;height:153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" stroked="f">
                <v:textbox>
                  <w:txbxContent>
                    <w:p w:rsidR="00E32C53" w:rsidRPr="00E32C53" w:rsidRDefault="00E32C53" w:rsidP="00E32C5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32C53">
                        <w:rPr>
                          <w:rFonts w:ascii="Arial" w:hAnsi="Arial" w:cs="Arial"/>
                          <w:b/>
                          <w:bCs/>
                          <w:color w:val="660066"/>
                          <w:sz w:val="28"/>
                          <w:szCs w:val="28"/>
                        </w:rPr>
                        <w:t>1894</w:t>
                      </w:r>
                      <w:r w:rsidRPr="00E32C53">
                        <w:rPr>
                          <w:rFonts w:ascii="Arial" w:hAnsi="Arial" w:cs="Arial"/>
                          <w:b/>
                          <w:bCs/>
                          <w:color w:val="660066"/>
                          <w:sz w:val="28"/>
                          <w:szCs w:val="28"/>
                        </w:rPr>
                        <w:br/>
                        <w:t>Franco-Russian Alliance</w:t>
                      </w:r>
                      <w:r w:rsidRPr="00E32C53">
                        <w:rPr>
                          <w:rFonts w:ascii="Arial" w:hAnsi="Arial" w:cs="Arial"/>
                          <w:b/>
                          <w:bCs/>
                          <w:color w:val="660066"/>
                          <w:sz w:val="28"/>
                          <w:szCs w:val="28"/>
                        </w:rPr>
                        <w:br/>
                      </w:r>
                      <w:r w:rsidRPr="00E32C53">
                        <w:rPr>
                          <w:rFonts w:ascii="Arial" w:hAnsi="Arial" w:cs="Arial"/>
                          <w:b/>
                          <w:bCs/>
                          <w:noProof/>
                          <w:color w:val="660066"/>
                          <w:sz w:val="28"/>
                          <w:szCs w:val="28"/>
                          <w:lang w:val="en-GB" w:eastAsia="en-GB"/>
                        </w:rPr>
                        <w:drawing>
                          <wp:inline distT="0" distB="0" distL="0" distR="0" wp14:anchorId="1024F63D" wp14:editId="7507358F">
                            <wp:extent cx="819150" cy="523875"/>
                            <wp:effectExtent l="0" t="0" r="0" b="0"/>
                            <wp:docPr id="11" name="Picture 11" descr="Allianc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Allianc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150" cy="523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32C53">
                        <w:rPr>
                          <w:rFonts w:ascii="Arial" w:hAnsi="Arial" w:cs="Arial"/>
                          <w:b/>
                          <w:bCs/>
                          <w:color w:val="660066"/>
                          <w:sz w:val="28"/>
                          <w:szCs w:val="28"/>
                        </w:rPr>
                        <w:br/>
                        <w:t> </w:t>
                      </w:r>
                      <w:r w:rsidRPr="00E32C53">
                        <w:rPr>
                          <w:rFonts w:ascii="Arial" w:hAnsi="Arial" w:cs="Arial"/>
                          <w:color w:val="660066"/>
                          <w:sz w:val="28"/>
                          <w:szCs w:val="28"/>
                        </w:rPr>
                        <w:t>Russia formed an alliance with France to protect herself against Germany and Austria-Hungary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6638290</wp:posOffset>
                </wp:positionH>
                <wp:positionV relativeFrom="paragraph">
                  <wp:posOffset>-228600</wp:posOffset>
                </wp:positionV>
                <wp:extent cx="2962275" cy="2009775"/>
                <wp:effectExtent l="18415" t="9525" r="10160" b="38100"/>
                <wp:wrapTight wrapText="bothSides">
                  <wp:wrapPolygon edited="0">
                    <wp:start x="1551" y="-130"/>
                    <wp:lineTo x="903" y="130"/>
                    <wp:lineTo x="-389" y="1420"/>
                    <wp:lineTo x="-648" y="4006"/>
                    <wp:lineTo x="-519" y="20822"/>
                    <wp:lineTo x="1162" y="22508"/>
                    <wp:lineTo x="1421" y="22508"/>
                    <wp:lineTo x="20433" y="22508"/>
                    <wp:lineTo x="20692" y="22508"/>
                    <wp:lineTo x="22378" y="20822"/>
                    <wp:lineTo x="22503" y="4006"/>
                    <wp:lineTo x="22248" y="1420"/>
                    <wp:lineTo x="20952" y="389"/>
                    <wp:lineTo x="19919" y="-130"/>
                    <wp:lineTo x="1551" y="-130"/>
                  </wp:wrapPolygon>
                </wp:wrapTight>
                <wp:docPr id="5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2275" cy="2009775"/>
                        </a:xfrm>
                        <a:prstGeom prst="flowChartAlternateProcess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4" o:spid="_x0000_s1026" type="#_x0000_t176" style="position:absolute;margin-left:522.7pt;margin-top:-18pt;width:233.25pt;height:158.2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" filled="f" fillcolor="#9bc1ff" strokecolor="black [3213]" strokeweight="1.5pt">
                <v:fill color2="#3f80cd" focus="100%" type="gradient">
                  <o:fill v:ext="view" type="gradientUnscaled"/>
                </v:fill>
                <v:shadow on="t" opacity="22938f" offset="0"/>
                <v:textbox inset=",7.2pt,,7.2pt"/>
                <w10:wrap type="tight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880110</wp:posOffset>
                </wp:positionH>
                <wp:positionV relativeFrom="paragraph">
                  <wp:posOffset>-171450</wp:posOffset>
                </wp:positionV>
                <wp:extent cx="2362200" cy="1905000"/>
                <wp:effectExtent l="0" t="0" r="0" b="0"/>
                <wp:wrapNone/>
                <wp:docPr id="4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2C53" w:rsidRPr="00E32C53" w:rsidRDefault="00E32C53" w:rsidP="00E32C5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32C53">
                              <w:rPr>
                                <w:rFonts w:ascii="Arial" w:hAnsi="Arial" w:cs="Arial"/>
                                <w:b/>
                                <w:bCs/>
                                <w:color w:val="660066"/>
                                <w:sz w:val="28"/>
                                <w:szCs w:val="28"/>
                              </w:rPr>
                              <w:t>1882</w:t>
                            </w:r>
                            <w:r w:rsidRPr="00E32C53">
                              <w:rPr>
                                <w:rFonts w:ascii="Arial" w:hAnsi="Arial" w:cs="Arial"/>
                                <w:b/>
                                <w:bCs/>
                                <w:color w:val="660066"/>
                                <w:sz w:val="28"/>
                                <w:szCs w:val="28"/>
                              </w:rPr>
                              <w:br/>
                              <w:t>The Triple Alliance</w:t>
                            </w:r>
                            <w:r w:rsidRPr="00E32C53">
                              <w:rPr>
                                <w:rFonts w:ascii="Arial" w:hAnsi="Arial" w:cs="Arial"/>
                                <w:b/>
                                <w:bCs/>
                                <w:color w:val="660066"/>
                                <w:sz w:val="28"/>
                                <w:szCs w:val="28"/>
                              </w:rPr>
                              <w:br/>
                            </w:r>
                            <w:r w:rsidRPr="00E32C53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60066"/>
                                <w:sz w:val="28"/>
                                <w:szCs w:val="28"/>
                                <w:lang w:val="en-GB" w:eastAsia="en-GB"/>
                              </w:rPr>
                              <w:drawing>
                                <wp:inline distT="0" distB="0" distL="0" distR="0" wp14:anchorId="17482F74" wp14:editId="4751404B">
                                  <wp:extent cx="819150" cy="523875"/>
                                  <wp:effectExtent l="0" t="0" r="0" b="0"/>
                                  <wp:docPr id="10" name="Picture 10" descr="Allianc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Allianc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0" cy="523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32C53">
                              <w:rPr>
                                <w:rFonts w:ascii="Arial" w:hAnsi="Arial" w:cs="Arial"/>
                                <w:b/>
                                <w:bCs/>
                                <w:color w:val="660066"/>
                                <w:sz w:val="28"/>
                                <w:szCs w:val="28"/>
                              </w:rPr>
                              <w:br/>
                              <w:t> </w:t>
                            </w:r>
                            <w:r w:rsidRPr="00E32C53">
                              <w:rPr>
                                <w:rFonts w:ascii="Arial" w:hAnsi="Arial" w:cs="Arial"/>
                                <w:color w:val="660066"/>
                                <w:sz w:val="28"/>
                                <w:szCs w:val="28"/>
                              </w:rPr>
                              <w:t>Germany and Austria- Hungary made an alliance with Italy to stop Italy from taking sides with Russia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28" type="#_x0000_t202" style="position:absolute;left:0;text-align:left;margin-left:69.3pt;margin-top:-13.5pt;width:186pt;height:150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" stroked="f">
                <v:textbox>
                  <w:txbxContent>
                    <w:p w:rsidR="00E32C53" w:rsidRPr="00E32C53" w:rsidRDefault="00E32C53" w:rsidP="00E32C5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32C53">
                        <w:rPr>
                          <w:rFonts w:ascii="Arial" w:hAnsi="Arial" w:cs="Arial"/>
                          <w:b/>
                          <w:bCs/>
                          <w:color w:val="660066"/>
                          <w:sz w:val="28"/>
                          <w:szCs w:val="28"/>
                        </w:rPr>
                        <w:t>1882</w:t>
                      </w:r>
                      <w:r w:rsidRPr="00E32C53">
                        <w:rPr>
                          <w:rFonts w:ascii="Arial" w:hAnsi="Arial" w:cs="Arial"/>
                          <w:b/>
                          <w:bCs/>
                          <w:color w:val="660066"/>
                          <w:sz w:val="28"/>
                          <w:szCs w:val="28"/>
                        </w:rPr>
                        <w:br/>
                        <w:t>The Triple Alliance</w:t>
                      </w:r>
                      <w:r w:rsidRPr="00E32C53">
                        <w:rPr>
                          <w:rFonts w:ascii="Arial" w:hAnsi="Arial" w:cs="Arial"/>
                          <w:b/>
                          <w:bCs/>
                          <w:color w:val="660066"/>
                          <w:sz w:val="28"/>
                          <w:szCs w:val="28"/>
                        </w:rPr>
                        <w:br/>
                      </w:r>
                      <w:r w:rsidRPr="00E32C53">
                        <w:rPr>
                          <w:rFonts w:ascii="Arial" w:hAnsi="Arial" w:cs="Arial"/>
                          <w:b/>
                          <w:bCs/>
                          <w:noProof/>
                          <w:color w:val="660066"/>
                          <w:sz w:val="28"/>
                          <w:szCs w:val="28"/>
                          <w:lang w:val="en-GB" w:eastAsia="en-GB"/>
                        </w:rPr>
                        <w:drawing>
                          <wp:inline distT="0" distB="0" distL="0" distR="0" wp14:anchorId="17482F74" wp14:editId="4751404B">
                            <wp:extent cx="819150" cy="523875"/>
                            <wp:effectExtent l="0" t="0" r="0" b="0"/>
                            <wp:docPr id="10" name="Picture 10" descr="Allianc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Allianc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150" cy="523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32C53">
                        <w:rPr>
                          <w:rFonts w:ascii="Arial" w:hAnsi="Arial" w:cs="Arial"/>
                          <w:b/>
                          <w:bCs/>
                          <w:color w:val="660066"/>
                          <w:sz w:val="28"/>
                          <w:szCs w:val="28"/>
                        </w:rPr>
                        <w:br/>
                        <w:t> </w:t>
                      </w:r>
                      <w:r w:rsidRPr="00E32C53">
                        <w:rPr>
                          <w:rFonts w:ascii="Arial" w:hAnsi="Arial" w:cs="Arial"/>
                          <w:color w:val="660066"/>
                          <w:sz w:val="28"/>
                          <w:szCs w:val="28"/>
                        </w:rPr>
                        <w:t>Germany and Austria- Hungary made an alliance with Italy to stop Italy from taking sides with Russia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-228600</wp:posOffset>
                </wp:positionV>
                <wp:extent cx="2819400" cy="2076450"/>
                <wp:effectExtent l="9525" t="9525" r="9525" b="38100"/>
                <wp:wrapTight wrapText="bothSides">
                  <wp:wrapPolygon edited="0">
                    <wp:start x="1552" y="-132"/>
                    <wp:lineTo x="905" y="132"/>
                    <wp:lineTo x="-389" y="1420"/>
                    <wp:lineTo x="-647" y="4010"/>
                    <wp:lineTo x="-516" y="20821"/>
                    <wp:lineTo x="1163" y="22505"/>
                    <wp:lineTo x="1421" y="22505"/>
                    <wp:lineTo x="20437" y="22505"/>
                    <wp:lineTo x="20695" y="22505"/>
                    <wp:lineTo x="22378" y="20821"/>
                    <wp:lineTo x="22505" y="4010"/>
                    <wp:lineTo x="22247" y="1420"/>
                    <wp:lineTo x="20953" y="390"/>
                    <wp:lineTo x="19917" y="-132"/>
                    <wp:lineTo x="1552" y="-132"/>
                  </wp:wrapPolygon>
                </wp:wrapTight>
                <wp:docPr id="4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2076450"/>
                        </a:xfrm>
                        <a:prstGeom prst="flowChartAlternateProcess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176" style="position:absolute;margin-left:245.25pt;margin-top:-18pt;width:222pt;height:163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" filled="f" fillcolor="#9bc1ff" strokecolor="black [3213]" strokeweight="1.5pt">
                <v:fill color2="#3f80cd" focus="100%" type="gradient">
                  <o:fill v:ext="view" type="gradientUnscaled"/>
                </v:fill>
                <v:shadow on="t" opacity="22938f" offset="0"/>
                <v:textbox inset=",7.2pt,,7.2pt"/>
                <w10:wrap type="tight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-2872740</wp:posOffset>
                </wp:positionH>
                <wp:positionV relativeFrom="paragraph">
                  <wp:posOffset>-114300</wp:posOffset>
                </wp:positionV>
                <wp:extent cx="2594610" cy="1962150"/>
                <wp:effectExtent l="0" t="0" r="0" b="0"/>
                <wp:wrapNone/>
                <wp:docPr id="4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4610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2C53" w:rsidRPr="00E32C53" w:rsidRDefault="00E32C53" w:rsidP="00E32C53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32C5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1879</w:t>
                            </w:r>
                            <w:r w:rsidRPr="00E32C5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  <w:t>The Dual Alliance</w:t>
                            </w:r>
                            <w:r w:rsidRPr="00E32C5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Pr="00E32C53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en-GB" w:eastAsia="en-GB"/>
                              </w:rPr>
                              <w:drawing>
                                <wp:inline distT="0" distB="0" distL="0" distR="0" wp14:anchorId="16EB76C3" wp14:editId="6237E24A">
                                  <wp:extent cx="523875" cy="335037"/>
                                  <wp:effectExtent l="0" t="0" r="0" b="0"/>
                                  <wp:docPr id="3" name="Picture 3" descr="Allianc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Allianc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6486" cy="3367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32C5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Pr="00E32C5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Germany and Austria-Hungary made an alliance to protect </w:t>
                            </w:r>
                            <w:proofErr w:type="gramStart"/>
                            <w:r w:rsidRPr="00E32C5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themselves</w:t>
                            </w:r>
                            <w:proofErr w:type="gramEnd"/>
                            <w:r w:rsidRPr="00E32C5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from Russia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29" type="#_x0000_t202" style="position:absolute;left:0;text-align:left;margin-left:-226.2pt;margin-top:-9pt;width:204.3pt;height:154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" stroked="f" strokecolor="blue">
                <v:textbox>
                  <w:txbxContent>
                    <w:p w:rsidR="00E32C53" w:rsidRPr="00E32C53" w:rsidRDefault="00E32C53" w:rsidP="00E32C53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32C53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1879</w:t>
                      </w:r>
                      <w:r w:rsidRPr="00E32C53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br/>
                        <w:t>The Dual Alliance</w:t>
                      </w:r>
                      <w:r w:rsidRPr="00E32C53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 w:rsidRPr="00E32C53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-GB"/>
                        </w:rPr>
                        <w:drawing>
                          <wp:inline distT="0" distB="0" distL="0" distR="0" wp14:anchorId="16EB76C3" wp14:editId="6237E24A">
                            <wp:extent cx="523875" cy="335037"/>
                            <wp:effectExtent l="0" t="0" r="0" b="0"/>
                            <wp:docPr id="3" name="Picture 3" descr="Allianc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Allianc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6486" cy="3367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32C53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 w:rsidRPr="00E32C53">
                        <w:rPr>
                          <w:rFonts w:ascii="Arial" w:hAnsi="Arial" w:cs="Arial"/>
                          <w:sz w:val="28"/>
                          <w:szCs w:val="28"/>
                        </w:rPr>
                        <w:t>Germany and Austria-Hungary made an alliance to protect themselves from Russia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-447675</wp:posOffset>
                </wp:positionH>
                <wp:positionV relativeFrom="paragraph">
                  <wp:posOffset>-219075</wp:posOffset>
                </wp:positionV>
                <wp:extent cx="2804795" cy="2200275"/>
                <wp:effectExtent l="9525" t="9525" r="9525" b="38100"/>
                <wp:wrapTight wrapText="bothSides">
                  <wp:wrapPolygon edited="0">
                    <wp:start x="78" y="-299"/>
                    <wp:lineTo x="-78" y="1203"/>
                    <wp:lineTo x="-196" y="3298"/>
                    <wp:lineTo x="-196" y="20403"/>
                    <wp:lineTo x="-78" y="23402"/>
                    <wp:lineTo x="39" y="23701"/>
                    <wp:lineTo x="21600" y="23701"/>
                    <wp:lineTo x="21717" y="23402"/>
                    <wp:lineTo x="21874" y="20098"/>
                    <wp:lineTo x="21874" y="2699"/>
                    <wp:lineTo x="21717" y="898"/>
                    <wp:lineTo x="21483" y="-299"/>
                    <wp:lineTo x="78" y="-299"/>
                  </wp:wrapPolygon>
                </wp:wrapTight>
                <wp:docPr id="4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4795" cy="2200275"/>
                        </a:xfrm>
                        <a:prstGeom prst="flowChartAlternateProcess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176" style="position:absolute;margin-left:-35.25pt;margin-top:-17.25pt;width:220.85pt;height:173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" filled="f" fillcolor="#9bc1ff" strokecolor="black [3213]" strokeweight="1.5pt">
                <v:fill color2="#3f80cd" focus="100%" type="gradient">
                  <o:fill v:ext="view" type="gradientUnscaled"/>
                </v:fill>
                <v:shadow on="t" opacity="22938f" offset="0"/>
                <v:textbox inset=",7.2pt,,7.2pt"/>
                <w10:wrap type="tight"/>
              </v:shape>
            </w:pict>
          </mc:Fallback>
        </mc:AlternateContent>
      </w:r>
    </w:p>
    <w:p w:rsidR="00DF1503" w:rsidRDefault="00383493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-2478405</wp:posOffset>
                </wp:positionH>
                <wp:positionV relativeFrom="paragraph">
                  <wp:posOffset>2084705</wp:posOffset>
                </wp:positionV>
                <wp:extent cx="1524000" cy="771525"/>
                <wp:effectExtent l="19050" t="57150" r="76200" b="47625"/>
                <wp:wrapNone/>
                <wp:docPr id="45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771525"/>
                        </a:xfrm>
                        <a:custGeom>
                          <a:avLst/>
                          <a:gdLst>
                            <a:gd name="G0" fmla="+- 15126 0 0"/>
                            <a:gd name="G1" fmla="+- 2912 0 0"/>
                            <a:gd name="G2" fmla="+- 12158 0 2912"/>
                            <a:gd name="G3" fmla="+- G2 0 2912"/>
                            <a:gd name="G4" fmla="*/ G3 32768 32059"/>
                            <a:gd name="G5" fmla="*/ G4 1 2"/>
                            <a:gd name="G6" fmla="+- 21600 0 15126"/>
                            <a:gd name="G7" fmla="*/ G6 2912 6079"/>
                            <a:gd name="G8" fmla="+- G7 15126 0"/>
                            <a:gd name="T0" fmla="*/ 15126 w 21600"/>
                            <a:gd name="T1" fmla="*/ 0 h 21600"/>
                            <a:gd name="T2" fmla="*/ 15126 w 21600"/>
                            <a:gd name="T3" fmla="*/ 12158 h 21600"/>
                            <a:gd name="T4" fmla="*/ 3237 w 21600"/>
                            <a:gd name="T5" fmla="*/ 21600 h 21600"/>
                            <a:gd name="T6" fmla="*/ 21600 w 21600"/>
                            <a:gd name="T7" fmla="*/ 6079 h 21600"/>
                            <a:gd name="T8" fmla="*/ 17694720 60000 65536"/>
                            <a:gd name="T9" fmla="*/ 5898240 60000 65536"/>
                            <a:gd name="T10" fmla="*/ 5898240 60000 65536"/>
                            <a:gd name="T11" fmla="*/ 0 60000 65536"/>
                            <a:gd name="T12" fmla="*/ 12427 w 21600"/>
                            <a:gd name="T13" fmla="*/ G1 h 21600"/>
                            <a:gd name="T14" fmla="*/ G8 w 21600"/>
                            <a:gd name="T15" fmla="*/ G2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21600" y="6079"/>
                              </a:moveTo>
                              <a:lnTo>
                                <a:pt x="15126" y="0"/>
                              </a:lnTo>
                              <a:lnTo>
                                <a:pt x="15126" y="2912"/>
                              </a:lnTo>
                              <a:lnTo>
                                <a:pt x="12427" y="2912"/>
                              </a:lnTo>
                              <a:cubicBezTo>
                                <a:pt x="5564" y="2912"/>
                                <a:pt x="0" y="7052"/>
                                <a:pt x="0" y="12158"/>
                              </a:cubicBezTo>
                              <a:lnTo>
                                <a:pt x="0" y="21600"/>
                              </a:lnTo>
                              <a:lnTo>
                                <a:pt x="6474" y="21600"/>
                              </a:lnTo>
                              <a:lnTo>
                                <a:pt x="6474" y="12158"/>
                              </a:lnTo>
                              <a:cubicBezTo>
                                <a:pt x="6474" y="10550"/>
                                <a:pt x="9139" y="9246"/>
                                <a:pt x="12427" y="9246"/>
                              </a:cubicBezTo>
                              <a:lnTo>
                                <a:pt x="15126" y="9246"/>
                              </a:lnTo>
                              <a:lnTo>
                                <a:pt x="15126" y="1215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style="position:absolute;margin-left:-195.15pt;margin-top:164.15pt;width:120pt;height:60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" path="m21600,6079l15126,r,2912l12427,2912c5564,2912,,7052,,12158r,9442l6474,21600r,-9442c6474,10550,9139,9246,12427,9246r2699,l15126,12158,21600,6079xe" fillcolor="white [3212]" strokecolor="black [3213]" strokeweight="3pt">
                <v:stroke joinstyle="miter"/>
                <v:shadow on="t" color="#7f7f7f [1601]" opacity=".5" offset="1pt"/>
                <v:path o:connecttype="custom" o:connectlocs="1067223,0;1067223,434269;228388,771525;1524000,217134" o:connectangles="270,90,90,0" textboxrect="12427,2912,18227,9246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-3068955</wp:posOffset>
                </wp:positionH>
                <wp:positionV relativeFrom="paragraph">
                  <wp:posOffset>3303905</wp:posOffset>
                </wp:positionV>
                <wp:extent cx="2925445" cy="2266950"/>
                <wp:effectExtent l="13335" t="13970" r="10160" b="43180"/>
                <wp:wrapTight wrapText="bothSides">
                  <wp:wrapPolygon edited="0">
                    <wp:start x="1552" y="-127"/>
                    <wp:lineTo x="905" y="127"/>
                    <wp:lineTo x="-389" y="1422"/>
                    <wp:lineTo x="-647" y="4011"/>
                    <wp:lineTo x="-516" y="20826"/>
                    <wp:lineTo x="1163" y="22508"/>
                    <wp:lineTo x="1421" y="22508"/>
                    <wp:lineTo x="20437" y="22508"/>
                    <wp:lineTo x="20695" y="22508"/>
                    <wp:lineTo x="22378" y="20826"/>
                    <wp:lineTo x="22505" y="4011"/>
                    <wp:lineTo x="22247" y="1422"/>
                    <wp:lineTo x="20953" y="387"/>
                    <wp:lineTo x="19917" y="-127"/>
                    <wp:lineTo x="1552" y="-127"/>
                  </wp:wrapPolygon>
                </wp:wrapTight>
                <wp:docPr id="4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5445" cy="2266950"/>
                        </a:xfrm>
                        <a:prstGeom prst="flowChartAlternateProcess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176" style="position:absolute;margin-left:-241.65pt;margin-top:260.15pt;width:230.35pt;height:178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" filled="f" fillcolor="#9bc1ff" strokecolor="black [3213]" strokeweight="1.5pt">
                <v:fill color2="#3f80cd" focus="100%" type="gradient">
                  <o:fill v:ext="view" type="gradientUnscaled"/>
                </v:fill>
                <v:shadow on="t" opacity="22938f" offset="0"/>
                <v:textbox inset=",7.2pt,,7.2pt"/>
                <w10:wrap type="tight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607695</wp:posOffset>
                </wp:positionH>
                <wp:positionV relativeFrom="paragraph">
                  <wp:posOffset>3256280</wp:posOffset>
                </wp:positionV>
                <wp:extent cx="2895600" cy="2190750"/>
                <wp:effectExtent l="13335" t="13970" r="15240" b="43180"/>
                <wp:wrapTight wrapText="bothSides">
                  <wp:wrapPolygon edited="0">
                    <wp:start x="1554" y="-131"/>
                    <wp:lineTo x="905" y="131"/>
                    <wp:lineTo x="-388" y="1421"/>
                    <wp:lineTo x="-644" y="4007"/>
                    <wp:lineTo x="-516" y="20824"/>
                    <wp:lineTo x="1165" y="22508"/>
                    <wp:lineTo x="1421" y="22508"/>
                    <wp:lineTo x="20435" y="22508"/>
                    <wp:lineTo x="20695" y="22508"/>
                    <wp:lineTo x="22377" y="20824"/>
                    <wp:lineTo x="22505" y="4007"/>
                    <wp:lineTo x="22244" y="1421"/>
                    <wp:lineTo x="20951" y="388"/>
                    <wp:lineTo x="19918" y="-131"/>
                    <wp:lineTo x="1554" y="-131"/>
                  </wp:wrapPolygon>
                </wp:wrapTight>
                <wp:docPr id="4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2190750"/>
                        </a:xfrm>
                        <a:prstGeom prst="flowChartAlternateProcess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176" style="position:absolute;margin-left:47.85pt;margin-top:256.4pt;width:228pt;height:172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" filled="f" fillcolor="#9bc1ff" strokecolor="black [3213]" strokeweight="1.5pt">
                <v:fill color2="#3f80cd" focus="100%" type="gradient">
                  <o:fill v:ext="view" type="gradientUnscaled"/>
                </v:fill>
                <v:shadow on="t" opacity="22938f" offset="0"/>
                <v:textbox inset=",7.2pt,,7.2pt"/>
                <w10:wrap type="tight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4227195</wp:posOffset>
                </wp:positionH>
                <wp:positionV relativeFrom="paragraph">
                  <wp:posOffset>3180080</wp:posOffset>
                </wp:positionV>
                <wp:extent cx="2948305" cy="2105025"/>
                <wp:effectExtent l="18415" t="9525" r="13970" b="38100"/>
                <wp:wrapTight wrapText="bothSides">
                  <wp:wrapPolygon edited="0">
                    <wp:start x="1554" y="-130"/>
                    <wp:lineTo x="907" y="130"/>
                    <wp:lineTo x="-386" y="1420"/>
                    <wp:lineTo x="-647" y="4007"/>
                    <wp:lineTo x="-516" y="20825"/>
                    <wp:lineTo x="1163" y="22506"/>
                    <wp:lineTo x="1424" y="22506"/>
                    <wp:lineTo x="20437" y="22506"/>
                    <wp:lineTo x="20693" y="22506"/>
                    <wp:lineTo x="22377" y="20825"/>
                    <wp:lineTo x="22507" y="4007"/>
                    <wp:lineTo x="22247" y="1420"/>
                    <wp:lineTo x="20953" y="391"/>
                    <wp:lineTo x="19916" y="-130"/>
                    <wp:lineTo x="1554" y="-130"/>
                  </wp:wrapPolygon>
                </wp:wrapTight>
                <wp:docPr id="4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8305" cy="2105025"/>
                        </a:xfrm>
                        <a:prstGeom prst="flowChartAlternateProcess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176" style="position:absolute;margin-left:332.85pt;margin-top:250.4pt;width:232.15pt;height:165.7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" filled="f" fillcolor="#9bc1ff" strokecolor="black [3213]" strokeweight="1.5pt">
                <v:fill color2="#3f80cd" focus="100%" type="gradient">
                  <o:fill v:ext="view" type="gradientUnscaled"/>
                </v:fill>
                <v:shadow on="t" opacity="22938f" offset="0"/>
                <v:textbox inset=",7.2pt,,7.2pt"/>
                <w10:wrap type="tight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5237480" cy="1090930"/>
                <wp:effectExtent l="27940" t="24765" r="20955" b="27305"/>
                <wp:wrapSquare wrapText="bothSides"/>
                <wp:docPr id="41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7480" cy="1090930"/>
                        </a:xfrm>
                        <a:prstGeom prst="roundRect">
                          <a:avLst>
                            <a:gd name="adj" fmla="val 16079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32C53" w:rsidRPr="00383493" w:rsidRDefault="00383493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383493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THEREFORE BY 1914:</w:t>
                            </w:r>
                          </w:p>
                          <w:p w:rsidR="00383493" w:rsidRDefault="00383493">
                            <w:pPr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383493" w:rsidRDefault="00383493">
                            <w:pPr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Germany + Austria Hungary+ Italy= TRIPLE ALLIANCE</w:t>
                            </w:r>
                          </w:p>
                          <w:p w:rsidR="00383493" w:rsidRDefault="00383493">
                            <w:pPr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 xml:space="preserve">France + Britain + Russia= </w:t>
                            </w:r>
                            <w:r w:rsidR="002C22A5">
                              <w:rPr>
                                <w:i/>
                                <w:sz w:val="28"/>
                                <w:szCs w:val="28"/>
                              </w:rPr>
                              <w:t xml:space="preserve">TRIPLE </w:t>
                            </w:r>
                            <w:r w:rsidR="002C22A5">
                              <w:rPr>
                                <w:i/>
                                <w:sz w:val="28"/>
                                <w:szCs w:val="28"/>
                              </w:rPr>
                              <w:t>ENTENTE</w:t>
                            </w:r>
                            <w:bookmarkStart w:id="0" w:name="_GoBack"/>
                            <w:bookmarkEnd w:id="0"/>
                          </w:p>
                          <w:p w:rsidR="00383493" w:rsidRDefault="00383493">
                            <w:pPr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t</w:t>
                            </w:r>
                            <w:proofErr w:type="gramEnd"/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4" o:spid="_x0000_s1030" style="position:absolute;margin-left:0;margin-top:0;width:412.4pt;height:85.9pt;z-index:25170329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middle" arcsize="105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" o:allowincell="f" fillcolor="white [3212]" strokecolor="black [3213]" strokeweight="3pt">
                <v:textbox>
                  <w:txbxContent>
                    <w:p w:rsidR="00E32C53" w:rsidRPr="00383493" w:rsidRDefault="00383493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383493">
                        <w:rPr>
                          <w:b/>
                          <w:i/>
                          <w:sz w:val="28"/>
                          <w:szCs w:val="28"/>
                        </w:rPr>
                        <w:t>THEREFORE BY 1914:</w:t>
                      </w:r>
                    </w:p>
                    <w:p w:rsidR="00383493" w:rsidRDefault="00383493">
                      <w:pPr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</w:p>
                    <w:p w:rsidR="00383493" w:rsidRDefault="00383493">
                      <w:pPr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>Germany + Austria Hungary+ Italy= TRIPLE ALLIANCE</w:t>
                      </w:r>
                    </w:p>
                    <w:p w:rsidR="00383493" w:rsidRDefault="00383493">
                      <w:pPr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 xml:space="preserve">France + Britain + Russia= </w:t>
                      </w:r>
                      <w:r w:rsidR="002C22A5">
                        <w:rPr>
                          <w:i/>
                          <w:sz w:val="28"/>
                          <w:szCs w:val="28"/>
                        </w:rPr>
                        <w:t xml:space="preserve">TRIPLE </w:t>
                      </w:r>
                      <w:r w:rsidR="002C22A5">
                        <w:rPr>
                          <w:i/>
                          <w:sz w:val="28"/>
                          <w:szCs w:val="28"/>
                        </w:rPr>
                        <w:t>ENTENTE</w:t>
                      </w:r>
                      <w:bookmarkStart w:id="1" w:name="_GoBack"/>
                      <w:bookmarkEnd w:id="1"/>
                    </w:p>
                    <w:p w:rsidR="00383493" w:rsidRDefault="00383493">
                      <w:pPr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i/>
                          <w:sz w:val="28"/>
                          <w:szCs w:val="28"/>
                        </w:rPr>
                        <w:t>t</w:t>
                      </w:r>
                      <w:proofErr w:type="gramEnd"/>
                      <w:r>
                        <w:rPr>
                          <w:i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round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3598545</wp:posOffset>
                </wp:positionH>
                <wp:positionV relativeFrom="paragraph">
                  <wp:posOffset>113030</wp:posOffset>
                </wp:positionV>
                <wp:extent cx="384175" cy="428625"/>
                <wp:effectExtent l="9525" t="57150" r="28575" b="76200"/>
                <wp:wrapTight wrapText="bothSides">
                  <wp:wrapPolygon edited="0">
                    <wp:start x="14852" y="-2688"/>
                    <wp:lineTo x="0" y="3616"/>
                    <wp:lineTo x="-2249" y="5408"/>
                    <wp:lineTo x="-2249" y="22496"/>
                    <wp:lineTo x="893" y="25216"/>
                    <wp:lineTo x="13960" y="27904"/>
                    <wp:lineTo x="18887" y="27904"/>
                    <wp:lineTo x="21600" y="25216"/>
                    <wp:lineTo x="24313" y="15296"/>
                    <wp:lineTo x="24313" y="11712"/>
                    <wp:lineTo x="17994" y="-896"/>
                    <wp:lineTo x="16637" y="-2688"/>
                    <wp:lineTo x="14852" y="-2688"/>
                  </wp:wrapPolygon>
                </wp:wrapTight>
                <wp:docPr id="40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175" cy="42862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35" o:spid="_x0000_s1026" type="#_x0000_t13" style="position:absolute;margin-left:283.35pt;margin-top:8.9pt;width:30.25pt;height:33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" filled="f" fillcolor="#9bc1ff" strokecolor="black [3213]" strokeweight="1.5pt">
                <v:fill color2="#3f80cd" focus="100%" type="gradient">
                  <o:fill v:ext="view" type="gradientUnscaled"/>
                </v:fill>
                <v:shadow on="t" opacity="22938f" offset="0"/>
                <v:textbox inset=",7.2pt,,7.2pt"/>
                <w10:wrap type="tight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179705</wp:posOffset>
                </wp:positionV>
                <wp:extent cx="370840" cy="447675"/>
                <wp:effectExtent l="15240" t="66675" r="23495" b="85725"/>
                <wp:wrapNone/>
                <wp:docPr id="3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840" cy="44767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13" style="position:absolute;margin-left:2.55pt;margin-top:14.15pt;width:29.2pt;height:35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" filled="f" fillcolor="#9bc1ff" strokecolor="black [3213]" strokeweight="1.5pt">
                <v:fill color2="#3f80cd" focus="100%" type="gradient">
                  <o:fill v:ext="view" type="gradientUnscaled"/>
                </v:fill>
                <v:shadow on="t" opacity="22938f" offset="0"/>
                <v:textbox inset=",7.2pt,,7.2pt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3856355</wp:posOffset>
                </wp:positionV>
                <wp:extent cx="384175" cy="476250"/>
                <wp:effectExtent l="24765" t="66675" r="10160" b="85725"/>
                <wp:wrapTight wrapText="bothSides">
                  <wp:wrapPolygon edited="0">
                    <wp:start x="3606" y="-4493"/>
                    <wp:lineTo x="-3606" y="9907"/>
                    <wp:lineTo x="-3606" y="14400"/>
                    <wp:lineTo x="-1785" y="23414"/>
                    <wp:lineTo x="1785" y="29693"/>
                    <wp:lineTo x="9890" y="29693"/>
                    <wp:lineTo x="12603" y="24307"/>
                    <wp:lineTo x="26099" y="23414"/>
                    <wp:lineTo x="27884" y="12614"/>
                    <wp:lineTo x="27884" y="7200"/>
                    <wp:lineTo x="19815" y="1814"/>
                    <wp:lineTo x="7212" y="-4493"/>
                    <wp:lineTo x="3606" y="-4493"/>
                  </wp:wrapPolygon>
                </wp:wrapTight>
                <wp:docPr id="38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175" cy="476250"/>
                        </a:xfrm>
                        <a:prstGeom prst="leftArrow">
                          <a:avLst>
                            <a:gd name="adj1" fmla="val 50000"/>
                            <a:gd name="adj2" fmla="val 25000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39" o:spid="_x0000_s1026" type="#_x0000_t66" style="position:absolute;margin-left:2.55pt;margin-top:303.65pt;width:30.25pt;height:3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" filled="f" fillcolor="#9bc1ff" strokecolor="black [3213]" strokeweight="1.5pt">
                <v:fill color2="#3f80cd" focus="100%" type="gradient">
                  <o:fill v:ext="view" type="gradientUnscaled"/>
                </v:fill>
                <v:shadow on="t" opacity="22938f" offset="0"/>
                <v:textbox inset=",7.2pt,,7.2pt"/>
                <w10:wrap type="tight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3674745</wp:posOffset>
                </wp:positionH>
                <wp:positionV relativeFrom="paragraph">
                  <wp:posOffset>3770630</wp:posOffset>
                </wp:positionV>
                <wp:extent cx="384175" cy="419100"/>
                <wp:effectExtent l="28575" t="57150" r="15875" b="85725"/>
                <wp:wrapTight wrapText="bothSides">
                  <wp:wrapPolygon edited="0">
                    <wp:start x="3606" y="-4516"/>
                    <wp:lineTo x="-3606" y="9916"/>
                    <wp:lineTo x="-3606" y="14400"/>
                    <wp:lineTo x="-1785" y="23400"/>
                    <wp:lineTo x="1785" y="29716"/>
                    <wp:lineTo x="9890" y="29716"/>
                    <wp:lineTo x="12603" y="24316"/>
                    <wp:lineTo x="26099" y="23400"/>
                    <wp:lineTo x="27884" y="12600"/>
                    <wp:lineTo x="27884" y="7200"/>
                    <wp:lineTo x="19815" y="1800"/>
                    <wp:lineTo x="7212" y="-4516"/>
                    <wp:lineTo x="3606" y="-4516"/>
                  </wp:wrapPolygon>
                </wp:wrapTight>
                <wp:docPr id="37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175" cy="419100"/>
                        </a:xfrm>
                        <a:prstGeom prst="leftArrow">
                          <a:avLst>
                            <a:gd name="adj1" fmla="val 50000"/>
                            <a:gd name="adj2" fmla="val 25000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6" type="#_x0000_t66" style="position:absolute;margin-left:289.35pt;margin-top:296.9pt;width:30.25pt;height:3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" filled="f" fillcolor="#9bc1ff" strokecolor="black [3213]" strokeweight="1.5pt">
                <v:fill color2="#3f80cd" focus="100%" type="gradient">
                  <o:fill v:ext="view" type="gradientUnscaled"/>
                </v:fill>
                <v:shadow on="t" opacity="22938f" offset="0"/>
                <v:textbox inset=",7.2pt,,7.2pt"/>
                <w10:wrap type="tight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4366260</wp:posOffset>
                </wp:positionH>
                <wp:positionV relativeFrom="paragraph">
                  <wp:posOffset>3303905</wp:posOffset>
                </wp:positionV>
                <wp:extent cx="2571750" cy="1714500"/>
                <wp:effectExtent l="0" t="0" r="0" b="0"/>
                <wp:wrapNone/>
                <wp:docPr id="36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2C53" w:rsidRPr="00E32C53" w:rsidRDefault="00E32C53" w:rsidP="00E32C5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32C53">
                              <w:rPr>
                                <w:rFonts w:ascii="Arial" w:hAnsi="Arial" w:cs="Arial"/>
                                <w:b/>
                                <w:bCs/>
                                <w:color w:val="660066"/>
                                <w:sz w:val="28"/>
                                <w:szCs w:val="28"/>
                              </w:rPr>
                              <w:t>1904</w:t>
                            </w:r>
                            <w:r w:rsidRPr="00E32C53">
                              <w:rPr>
                                <w:rFonts w:ascii="Arial" w:hAnsi="Arial" w:cs="Arial"/>
                                <w:b/>
                                <w:bCs/>
                                <w:color w:val="660066"/>
                                <w:sz w:val="28"/>
                                <w:szCs w:val="28"/>
                              </w:rPr>
                              <w:br/>
                              <w:t>Entente Cordiale</w:t>
                            </w:r>
                            <w:r w:rsidRPr="00E32C53">
                              <w:rPr>
                                <w:rFonts w:ascii="Arial" w:hAnsi="Arial" w:cs="Arial"/>
                                <w:b/>
                                <w:bCs/>
                                <w:color w:val="660066"/>
                                <w:sz w:val="28"/>
                                <w:szCs w:val="28"/>
                              </w:rPr>
                              <w:br/>
                            </w:r>
                            <w:r w:rsidRPr="00E32C53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60066"/>
                                <w:sz w:val="28"/>
                                <w:szCs w:val="28"/>
                                <w:lang w:val="en-GB" w:eastAsia="en-GB"/>
                              </w:rPr>
                              <w:drawing>
                                <wp:inline distT="0" distB="0" distL="0" distR="0" wp14:anchorId="06DA5CD6" wp14:editId="02282083">
                                  <wp:extent cx="819150" cy="523875"/>
                                  <wp:effectExtent l="0" t="0" r="0" b="0"/>
                                  <wp:docPr id="12" name="Picture 12" descr="Allianc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Allianc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0" cy="523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32C53">
                              <w:rPr>
                                <w:rFonts w:ascii="Arial" w:hAnsi="Arial" w:cs="Arial"/>
                                <w:b/>
                                <w:bCs/>
                                <w:color w:val="660066"/>
                                <w:sz w:val="28"/>
                                <w:szCs w:val="28"/>
                              </w:rPr>
                              <w:br/>
                            </w:r>
                            <w:proofErr w:type="gramStart"/>
                            <w:r w:rsidRPr="00E32C53">
                              <w:rPr>
                                <w:rFonts w:ascii="Arial" w:hAnsi="Arial" w:cs="Arial"/>
                                <w:color w:val="660066"/>
                                <w:sz w:val="28"/>
                                <w:szCs w:val="28"/>
                              </w:rPr>
                              <w:t>This</w:t>
                            </w:r>
                            <w:proofErr w:type="gramEnd"/>
                            <w:r w:rsidRPr="00E32C53">
                              <w:rPr>
                                <w:rFonts w:ascii="Arial" w:hAnsi="Arial" w:cs="Arial"/>
                                <w:color w:val="660066"/>
                                <w:sz w:val="28"/>
                                <w:szCs w:val="28"/>
                              </w:rPr>
                              <w:t xml:space="preserve"> was an agreement,</w:t>
                            </w:r>
                            <w:r w:rsidRPr="00383493">
                              <w:rPr>
                                <w:rFonts w:ascii="Arial" w:hAnsi="Arial" w:cs="Arial"/>
                                <w:b/>
                                <w:color w:val="660066"/>
                                <w:sz w:val="28"/>
                                <w:szCs w:val="28"/>
                              </w:rPr>
                              <w:t xml:space="preserve"> but not a formal alliance</w:t>
                            </w:r>
                            <w:r w:rsidRPr="00E32C53">
                              <w:rPr>
                                <w:rFonts w:ascii="Arial" w:hAnsi="Arial" w:cs="Arial"/>
                                <w:color w:val="660066"/>
                                <w:sz w:val="28"/>
                                <w:szCs w:val="28"/>
                              </w:rPr>
                              <w:t>, between France and Britain.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31" type="#_x0000_t202" style="position:absolute;margin-left:343.8pt;margin-top:260.15pt;width:202.5pt;height:1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" stroked="f">
                <v:textbox>
                  <w:txbxContent>
                    <w:p w:rsidR="00E32C53" w:rsidRPr="00E32C53" w:rsidRDefault="00E32C53" w:rsidP="00E32C5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32C53">
                        <w:rPr>
                          <w:rFonts w:ascii="Arial" w:hAnsi="Arial" w:cs="Arial"/>
                          <w:b/>
                          <w:bCs/>
                          <w:color w:val="660066"/>
                          <w:sz w:val="28"/>
                          <w:szCs w:val="28"/>
                        </w:rPr>
                        <w:t>1904</w:t>
                      </w:r>
                      <w:r w:rsidRPr="00E32C53">
                        <w:rPr>
                          <w:rFonts w:ascii="Arial" w:hAnsi="Arial" w:cs="Arial"/>
                          <w:b/>
                          <w:bCs/>
                          <w:color w:val="660066"/>
                          <w:sz w:val="28"/>
                          <w:szCs w:val="28"/>
                        </w:rPr>
                        <w:br/>
                        <w:t>Entente Cordiale</w:t>
                      </w:r>
                      <w:r w:rsidRPr="00E32C53">
                        <w:rPr>
                          <w:rFonts w:ascii="Arial" w:hAnsi="Arial" w:cs="Arial"/>
                          <w:b/>
                          <w:bCs/>
                          <w:color w:val="660066"/>
                          <w:sz w:val="28"/>
                          <w:szCs w:val="28"/>
                        </w:rPr>
                        <w:br/>
                      </w:r>
                      <w:r w:rsidRPr="00E32C53">
                        <w:rPr>
                          <w:rFonts w:ascii="Arial" w:hAnsi="Arial" w:cs="Arial"/>
                          <w:b/>
                          <w:bCs/>
                          <w:noProof/>
                          <w:color w:val="660066"/>
                          <w:sz w:val="28"/>
                          <w:szCs w:val="28"/>
                          <w:lang w:val="en-GB" w:eastAsia="en-GB"/>
                        </w:rPr>
                        <w:drawing>
                          <wp:inline distT="0" distB="0" distL="0" distR="0" wp14:anchorId="06DA5CD6" wp14:editId="02282083">
                            <wp:extent cx="819150" cy="523875"/>
                            <wp:effectExtent l="0" t="0" r="0" b="0"/>
                            <wp:docPr id="12" name="Picture 12" descr="Allianc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 descr="Allianc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150" cy="523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32C53">
                        <w:rPr>
                          <w:rFonts w:ascii="Arial" w:hAnsi="Arial" w:cs="Arial"/>
                          <w:b/>
                          <w:bCs/>
                          <w:color w:val="660066"/>
                          <w:sz w:val="28"/>
                          <w:szCs w:val="28"/>
                        </w:rPr>
                        <w:br/>
                      </w:r>
                      <w:r w:rsidRPr="00E32C53">
                        <w:rPr>
                          <w:rFonts w:ascii="Arial" w:hAnsi="Arial" w:cs="Arial"/>
                          <w:color w:val="660066"/>
                          <w:sz w:val="28"/>
                          <w:szCs w:val="28"/>
                        </w:rPr>
                        <w:t>This was an agreement,</w:t>
                      </w:r>
                      <w:r w:rsidRPr="00383493">
                        <w:rPr>
                          <w:rFonts w:ascii="Arial" w:hAnsi="Arial" w:cs="Arial"/>
                          <w:b/>
                          <w:color w:val="660066"/>
                          <w:sz w:val="28"/>
                          <w:szCs w:val="28"/>
                        </w:rPr>
                        <w:t xml:space="preserve"> but not a formal alliance</w:t>
                      </w:r>
                      <w:r w:rsidRPr="00E32C53">
                        <w:rPr>
                          <w:rFonts w:ascii="Arial" w:hAnsi="Arial" w:cs="Arial"/>
                          <w:color w:val="660066"/>
                          <w:sz w:val="28"/>
                          <w:szCs w:val="28"/>
                        </w:rPr>
                        <w:t>, between France and Britain.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702945</wp:posOffset>
                </wp:positionH>
                <wp:positionV relativeFrom="paragraph">
                  <wp:posOffset>3342005</wp:posOffset>
                </wp:positionV>
                <wp:extent cx="2724150" cy="1847850"/>
                <wp:effectExtent l="0" t="0" r="0" b="0"/>
                <wp:wrapNone/>
                <wp:docPr id="35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2C53" w:rsidRPr="00E32C53" w:rsidRDefault="00E32C53" w:rsidP="00E32C5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32C53">
                              <w:rPr>
                                <w:rFonts w:ascii="Arial" w:hAnsi="Arial" w:cs="Arial"/>
                                <w:b/>
                                <w:bCs/>
                                <w:color w:val="660066"/>
                                <w:sz w:val="28"/>
                                <w:szCs w:val="28"/>
                              </w:rPr>
                              <w:t>1907</w:t>
                            </w:r>
                            <w:r w:rsidRPr="00E32C53">
                              <w:rPr>
                                <w:rFonts w:ascii="Arial" w:hAnsi="Arial" w:cs="Arial"/>
                                <w:b/>
                                <w:bCs/>
                                <w:color w:val="660066"/>
                                <w:sz w:val="28"/>
                                <w:szCs w:val="28"/>
                              </w:rPr>
                              <w:br/>
                              <w:t>Anglo-Russian Entente</w:t>
                            </w:r>
                            <w:r w:rsidRPr="00E32C53">
                              <w:rPr>
                                <w:rFonts w:ascii="Arial" w:hAnsi="Arial" w:cs="Arial"/>
                                <w:b/>
                                <w:bCs/>
                                <w:color w:val="660066"/>
                                <w:sz w:val="28"/>
                                <w:szCs w:val="28"/>
                              </w:rPr>
                              <w:br/>
                            </w:r>
                            <w:r w:rsidRPr="00E32C53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60066"/>
                                <w:sz w:val="28"/>
                                <w:szCs w:val="28"/>
                                <w:lang w:val="en-GB" w:eastAsia="en-GB"/>
                              </w:rPr>
                              <w:drawing>
                                <wp:inline distT="0" distB="0" distL="0" distR="0" wp14:anchorId="19182B7C" wp14:editId="4F48E26D">
                                  <wp:extent cx="819150" cy="523875"/>
                                  <wp:effectExtent l="0" t="0" r="0" b="0"/>
                                  <wp:docPr id="13" name="Picture 13" descr="Allianc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 descr="Allianc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0" cy="523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32C53">
                              <w:rPr>
                                <w:rFonts w:ascii="Arial" w:hAnsi="Arial" w:cs="Arial"/>
                                <w:b/>
                                <w:bCs/>
                                <w:color w:val="660066"/>
                                <w:sz w:val="28"/>
                                <w:szCs w:val="28"/>
                              </w:rPr>
                              <w:br/>
                            </w:r>
                            <w:proofErr w:type="gramStart"/>
                            <w:r w:rsidRPr="00E32C53">
                              <w:rPr>
                                <w:rFonts w:ascii="Arial" w:hAnsi="Arial" w:cs="Arial"/>
                                <w:color w:val="660066"/>
                                <w:sz w:val="28"/>
                                <w:szCs w:val="28"/>
                              </w:rPr>
                              <w:t>This</w:t>
                            </w:r>
                            <w:proofErr w:type="gramEnd"/>
                            <w:r w:rsidRPr="00E32C53">
                              <w:rPr>
                                <w:rFonts w:ascii="Arial" w:hAnsi="Arial" w:cs="Arial"/>
                                <w:color w:val="660066"/>
                                <w:sz w:val="28"/>
                                <w:szCs w:val="28"/>
                              </w:rPr>
                              <w:t xml:space="preserve"> was an agreement between Britain and Russia</w:t>
                            </w:r>
                            <w:r w:rsidR="00383493">
                              <w:rPr>
                                <w:rFonts w:ascii="Arial" w:hAnsi="Arial" w:cs="Arial"/>
                                <w:color w:val="660066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32" type="#_x0000_t202" style="position:absolute;margin-left:55.35pt;margin-top:263.15pt;width:214.5pt;height:145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" stroked="f">
                <v:textbox>
                  <w:txbxContent>
                    <w:p w:rsidR="00E32C53" w:rsidRPr="00E32C53" w:rsidRDefault="00E32C53" w:rsidP="00E32C5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32C53">
                        <w:rPr>
                          <w:rFonts w:ascii="Arial" w:hAnsi="Arial" w:cs="Arial"/>
                          <w:b/>
                          <w:bCs/>
                          <w:color w:val="660066"/>
                          <w:sz w:val="28"/>
                          <w:szCs w:val="28"/>
                        </w:rPr>
                        <w:t>1907</w:t>
                      </w:r>
                      <w:r w:rsidRPr="00E32C53">
                        <w:rPr>
                          <w:rFonts w:ascii="Arial" w:hAnsi="Arial" w:cs="Arial"/>
                          <w:b/>
                          <w:bCs/>
                          <w:color w:val="660066"/>
                          <w:sz w:val="28"/>
                          <w:szCs w:val="28"/>
                        </w:rPr>
                        <w:br/>
                        <w:t>Anglo-Russian Entente</w:t>
                      </w:r>
                      <w:r w:rsidRPr="00E32C53">
                        <w:rPr>
                          <w:rFonts w:ascii="Arial" w:hAnsi="Arial" w:cs="Arial"/>
                          <w:b/>
                          <w:bCs/>
                          <w:color w:val="660066"/>
                          <w:sz w:val="28"/>
                          <w:szCs w:val="28"/>
                        </w:rPr>
                        <w:br/>
                      </w:r>
                      <w:r w:rsidRPr="00E32C53">
                        <w:rPr>
                          <w:rFonts w:ascii="Arial" w:hAnsi="Arial" w:cs="Arial"/>
                          <w:b/>
                          <w:bCs/>
                          <w:noProof/>
                          <w:color w:val="660066"/>
                          <w:sz w:val="28"/>
                          <w:szCs w:val="28"/>
                          <w:lang w:val="en-GB" w:eastAsia="en-GB"/>
                        </w:rPr>
                        <w:drawing>
                          <wp:inline distT="0" distB="0" distL="0" distR="0" wp14:anchorId="19182B7C" wp14:editId="4F48E26D">
                            <wp:extent cx="819150" cy="523875"/>
                            <wp:effectExtent l="0" t="0" r="0" b="0"/>
                            <wp:docPr id="13" name="Picture 13" descr="Allianc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 descr="Allianc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150" cy="523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32C53">
                        <w:rPr>
                          <w:rFonts w:ascii="Arial" w:hAnsi="Arial" w:cs="Arial"/>
                          <w:b/>
                          <w:bCs/>
                          <w:color w:val="660066"/>
                          <w:sz w:val="28"/>
                          <w:szCs w:val="28"/>
                        </w:rPr>
                        <w:br/>
                      </w:r>
                      <w:r w:rsidRPr="00E32C53">
                        <w:rPr>
                          <w:rFonts w:ascii="Arial" w:hAnsi="Arial" w:cs="Arial"/>
                          <w:color w:val="660066"/>
                          <w:sz w:val="28"/>
                          <w:szCs w:val="28"/>
                        </w:rPr>
                        <w:t>This was an agreement between Britain and Russia</w:t>
                      </w:r>
                      <w:r w:rsidR="00383493">
                        <w:rPr>
                          <w:rFonts w:ascii="Arial" w:hAnsi="Arial" w:cs="Arial"/>
                          <w:color w:val="660066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-2943860</wp:posOffset>
                </wp:positionH>
                <wp:positionV relativeFrom="paragraph">
                  <wp:posOffset>3303905</wp:posOffset>
                </wp:positionV>
                <wp:extent cx="2618105" cy="2009775"/>
                <wp:effectExtent l="1270" t="0" r="0" b="0"/>
                <wp:wrapNone/>
                <wp:docPr id="34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8105" cy="200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2C53" w:rsidRPr="00E32C53" w:rsidRDefault="00E32C53" w:rsidP="00E32C5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32C53">
                              <w:rPr>
                                <w:rFonts w:ascii="Arial" w:hAnsi="Arial" w:cs="Arial"/>
                                <w:b/>
                                <w:bCs/>
                                <w:color w:val="660066"/>
                                <w:sz w:val="28"/>
                                <w:szCs w:val="28"/>
                              </w:rPr>
                              <w:t>Triple Entente</w:t>
                            </w:r>
                            <w:r w:rsidRPr="00E32C53">
                              <w:rPr>
                                <w:rFonts w:ascii="Arial" w:hAnsi="Arial" w:cs="Arial"/>
                                <w:b/>
                                <w:bCs/>
                                <w:color w:val="660066"/>
                                <w:sz w:val="28"/>
                                <w:szCs w:val="28"/>
                              </w:rPr>
                              <w:br/>
                            </w:r>
                            <w:r w:rsidRPr="00E32C53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60066"/>
                                <w:sz w:val="28"/>
                                <w:szCs w:val="28"/>
                                <w:lang w:val="en-GB" w:eastAsia="en-GB"/>
                              </w:rPr>
                              <w:drawing>
                                <wp:inline distT="0" distB="0" distL="0" distR="0" wp14:anchorId="12A7236F" wp14:editId="31070801">
                                  <wp:extent cx="819150" cy="523875"/>
                                  <wp:effectExtent l="0" t="0" r="0" b="0"/>
                                  <wp:docPr id="14" name="Picture 14" descr="Allianc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 descr="Allianc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0" cy="523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32C53">
                              <w:rPr>
                                <w:rFonts w:ascii="Arial" w:hAnsi="Arial" w:cs="Arial"/>
                                <w:b/>
                                <w:bCs/>
                                <w:color w:val="660066"/>
                                <w:sz w:val="28"/>
                                <w:szCs w:val="28"/>
                              </w:rPr>
                              <w:br/>
                              <w:t> </w:t>
                            </w:r>
                            <w:r w:rsidRPr="00E32C53">
                              <w:rPr>
                                <w:rFonts w:ascii="Arial" w:hAnsi="Arial" w:cs="Arial"/>
                                <w:color w:val="660066"/>
                                <w:sz w:val="28"/>
                                <w:szCs w:val="28"/>
                              </w:rPr>
                              <w:t>This was</w:t>
                            </w:r>
                            <w:r w:rsidR="00383493">
                              <w:rPr>
                                <w:rFonts w:ascii="Arial" w:hAnsi="Arial" w:cs="Arial"/>
                                <w:color w:val="660066"/>
                                <w:sz w:val="28"/>
                                <w:szCs w:val="28"/>
                              </w:rPr>
                              <w:t xml:space="preserve"> a </w:t>
                            </w:r>
                            <w:r w:rsidR="00383493" w:rsidRPr="00383493">
                              <w:rPr>
                                <w:rFonts w:ascii="Arial" w:hAnsi="Arial" w:cs="Arial"/>
                                <w:b/>
                                <w:color w:val="660066"/>
                                <w:sz w:val="28"/>
                                <w:szCs w:val="28"/>
                              </w:rPr>
                              <w:t>formal alliance</w:t>
                            </w:r>
                            <w:r w:rsidRPr="00E32C53">
                              <w:rPr>
                                <w:rFonts w:ascii="Arial" w:hAnsi="Arial" w:cs="Arial"/>
                                <w:color w:val="660066"/>
                                <w:sz w:val="28"/>
                                <w:szCs w:val="28"/>
                              </w:rPr>
                              <w:t xml:space="preserve"> made between Russia, France and Britain to counter the</w:t>
                            </w:r>
                            <w:r w:rsidR="00383493">
                              <w:rPr>
                                <w:rFonts w:ascii="Arial" w:hAnsi="Arial" w:cs="Arial"/>
                                <w:color w:val="660066"/>
                                <w:sz w:val="28"/>
                                <w:szCs w:val="28"/>
                              </w:rPr>
                              <w:t xml:space="preserve"> increasing threat from Germany and her allies.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33" type="#_x0000_t202" style="position:absolute;margin-left:-231.8pt;margin-top:260.15pt;width:206.15pt;height:158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" stroked="f">
                <v:textbox>
                  <w:txbxContent>
                    <w:p w:rsidR="00E32C53" w:rsidRPr="00E32C53" w:rsidRDefault="00E32C53" w:rsidP="00E32C5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32C53">
                        <w:rPr>
                          <w:rFonts w:ascii="Arial" w:hAnsi="Arial" w:cs="Arial"/>
                          <w:b/>
                          <w:bCs/>
                          <w:color w:val="660066"/>
                          <w:sz w:val="28"/>
                          <w:szCs w:val="28"/>
                        </w:rPr>
                        <w:t>Triple Entente</w:t>
                      </w:r>
                      <w:r w:rsidRPr="00E32C53">
                        <w:rPr>
                          <w:rFonts w:ascii="Arial" w:hAnsi="Arial" w:cs="Arial"/>
                          <w:b/>
                          <w:bCs/>
                          <w:color w:val="660066"/>
                          <w:sz w:val="28"/>
                          <w:szCs w:val="28"/>
                        </w:rPr>
                        <w:br/>
                      </w:r>
                      <w:r w:rsidRPr="00E32C53">
                        <w:rPr>
                          <w:rFonts w:ascii="Arial" w:hAnsi="Arial" w:cs="Arial"/>
                          <w:b/>
                          <w:bCs/>
                          <w:noProof/>
                          <w:color w:val="660066"/>
                          <w:sz w:val="28"/>
                          <w:szCs w:val="28"/>
                          <w:lang w:val="en-GB" w:eastAsia="en-GB"/>
                        </w:rPr>
                        <w:drawing>
                          <wp:inline distT="0" distB="0" distL="0" distR="0" wp14:anchorId="12A7236F" wp14:editId="31070801">
                            <wp:extent cx="819150" cy="523875"/>
                            <wp:effectExtent l="0" t="0" r="0" b="0"/>
                            <wp:docPr id="14" name="Picture 14" descr="Allianc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 descr="Allianc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150" cy="523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32C53">
                        <w:rPr>
                          <w:rFonts w:ascii="Arial" w:hAnsi="Arial" w:cs="Arial"/>
                          <w:b/>
                          <w:bCs/>
                          <w:color w:val="660066"/>
                          <w:sz w:val="28"/>
                          <w:szCs w:val="28"/>
                        </w:rPr>
                        <w:br/>
                        <w:t> </w:t>
                      </w:r>
                      <w:r w:rsidRPr="00E32C53">
                        <w:rPr>
                          <w:rFonts w:ascii="Arial" w:hAnsi="Arial" w:cs="Arial"/>
                          <w:color w:val="660066"/>
                          <w:sz w:val="28"/>
                          <w:szCs w:val="28"/>
                        </w:rPr>
                        <w:t>This was</w:t>
                      </w:r>
                      <w:r w:rsidR="00383493">
                        <w:rPr>
                          <w:rFonts w:ascii="Arial" w:hAnsi="Arial" w:cs="Arial"/>
                          <w:color w:val="660066"/>
                          <w:sz w:val="28"/>
                          <w:szCs w:val="28"/>
                        </w:rPr>
                        <w:t xml:space="preserve"> a </w:t>
                      </w:r>
                      <w:r w:rsidR="00383493" w:rsidRPr="00383493">
                        <w:rPr>
                          <w:rFonts w:ascii="Arial" w:hAnsi="Arial" w:cs="Arial"/>
                          <w:b/>
                          <w:color w:val="660066"/>
                          <w:sz w:val="28"/>
                          <w:szCs w:val="28"/>
                        </w:rPr>
                        <w:t>formal alliance</w:t>
                      </w:r>
                      <w:r w:rsidRPr="00E32C53">
                        <w:rPr>
                          <w:rFonts w:ascii="Arial" w:hAnsi="Arial" w:cs="Arial"/>
                          <w:color w:val="660066"/>
                          <w:sz w:val="28"/>
                          <w:szCs w:val="28"/>
                        </w:rPr>
                        <w:t xml:space="preserve"> made between Russia, France and Britain to counter the</w:t>
                      </w:r>
                      <w:r w:rsidR="00383493">
                        <w:rPr>
                          <w:rFonts w:ascii="Arial" w:hAnsi="Arial" w:cs="Arial"/>
                          <w:color w:val="660066"/>
                          <w:sz w:val="28"/>
                          <w:szCs w:val="28"/>
                        </w:rPr>
                        <w:t xml:space="preserve"> increasing threat from Germany and her allies.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5494020</wp:posOffset>
                </wp:positionH>
                <wp:positionV relativeFrom="paragraph">
                  <wp:posOffset>1713230</wp:posOffset>
                </wp:positionV>
                <wp:extent cx="571500" cy="1143000"/>
                <wp:effectExtent l="38100" t="9525" r="38100" b="38100"/>
                <wp:wrapTight wrapText="bothSides">
                  <wp:wrapPolygon edited="0">
                    <wp:start x="2712" y="-900"/>
                    <wp:lineTo x="1800" y="1800"/>
                    <wp:lineTo x="912" y="13500"/>
                    <wp:lineTo x="-5400" y="15300"/>
                    <wp:lineTo x="-5400" y="22500"/>
                    <wp:lineTo x="5400" y="27900"/>
                    <wp:lineTo x="17112" y="27900"/>
                    <wp:lineTo x="28800" y="22500"/>
                    <wp:lineTo x="28800" y="17100"/>
                    <wp:lineTo x="22512" y="13500"/>
                    <wp:lineTo x="22512" y="6300"/>
                    <wp:lineTo x="20712" y="0"/>
                    <wp:lineTo x="18000" y="-900"/>
                    <wp:lineTo x="2712" y="-900"/>
                  </wp:wrapPolygon>
                </wp:wrapTight>
                <wp:docPr id="33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14300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6" o:spid="_x0000_s1026" type="#_x0000_t67" style="position:absolute;margin-left:432.6pt;margin-top:134.9pt;width:45pt;height:9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" filled="f" fillcolor="#9bc1ff" strokecolor="black [3213]" strokeweight="1.5pt">
                <v:fill color2="#3f80cd" focus="100%" type="gradient">
                  <o:fill v:ext="view" type="gradientUnscaled"/>
                </v:fill>
                <v:shadow on="t" opacity="22938f" offset="0"/>
                <v:textbox inset=",7.2pt,,7.2pt"/>
                <w10:wrap type="tight"/>
              </v:shape>
            </w:pict>
          </mc:Fallback>
        </mc:AlternateContent>
      </w:r>
    </w:p>
    <w:sectPr w:rsidR="00DF1503" w:rsidSect="00DF1503">
      <w:pgSz w:w="16834" w:h="11904" w:orient="landscape"/>
      <w:pgMar w:top="1800" w:right="1440" w:bottom="180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503"/>
    <w:rsid w:val="001A3B4A"/>
    <w:rsid w:val="002C22A5"/>
    <w:rsid w:val="002E6BA3"/>
    <w:rsid w:val="0038125E"/>
    <w:rsid w:val="00383493"/>
    <w:rsid w:val="003B283B"/>
    <w:rsid w:val="00B87C93"/>
    <w:rsid w:val="00C86BB0"/>
    <w:rsid w:val="00D03529"/>
    <w:rsid w:val="00DF1503"/>
    <w:rsid w:val="00E32C53"/>
    <w:rsid w:val="00E7090B"/>
    <w:rsid w:val="00EA0B7F"/>
    <w:rsid w:val="00FB7D16"/>
    <w:rsid w:val="00FE136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DF15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32C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2C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DF15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32C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2C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8D128-5CC0-4981-9735-C41A6887F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A8EEFD65</Template>
  <TotalTime>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Thomas Telford School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Wrenshall</dc:creator>
  <cp:lastModifiedBy>Kathryn Wrenshall</cp:lastModifiedBy>
  <cp:revision>3</cp:revision>
  <dcterms:created xsi:type="dcterms:W3CDTF">2011-07-14T09:50:00Z</dcterms:created>
  <dcterms:modified xsi:type="dcterms:W3CDTF">2012-09-28T11:09:00Z</dcterms:modified>
</cp:coreProperties>
</file>