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99" w:rsidRDefault="00DB7D4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BA1918" wp14:editId="55617DD1">
            <wp:simplePos x="0" y="0"/>
            <wp:positionH relativeFrom="margin">
              <wp:align>center</wp:align>
            </wp:positionH>
            <wp:positionV relativeFrom="paragraph">
              <wp:posOffset>5527419</wp:posOffset>
            </wp:positionV>
            <wp:extent cx="4961890" cy="36709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457152</wp:posOffset>
            </wp:positionV>
            <wp:extent cx="4961890" cy="36709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2199" w:rsidSect="00DB7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A"/>
    <w:rsid w:val="00CD2199"/>
    <w:rsid w:val="00D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C7413-2059-454D-BC61-A168800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1DCB136C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2013-10-11T13:56:00Z</dcterms:created>
  <dcterms:modified xsi:type="dcterms:W3CDTF">2013-10-11T13:58:00Z</dcterms:modified>
</cp:coreProperties>
</file>